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黑体" w:hAnsi="黑体" w:eastAsia="黑体"/>
          <w:sz w:val="32"/>
          <w:szCs w:val="32"/>
        </w:rPr>
      </w:pPr>
      <w:bookmarkStart w:id="0" w:name="_GoBack"/>
      <w:bookmarkEnd w:id="0"/>
      <w:r>
        <w:rPr>
          <w:rFonts w:ascii="黑体" w:hAnsi="黑体" w:eastAsia="黑体"/>
          <w:sz w:val="32"/>
          <w:szCs w:val="32"/>
        </w:rPr>
        <w:t>2017年普通高等学校全国统一考试(浙江卷)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一、语言文字运用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1．下列各句中，没有错别字且加点字的注音全都正确的一项是(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A．风</w:t>
      </w:r>
      <w:r>
        <w:rPr>
          <w:rFonts w:cs="Times New Roman" w:asciiTheme="minorEastAsia" w:hAnsiTheme="minorEastAsia" w:eastAsiaTheme="minorEastAsia"/>
          <w:em w:val="underDot"/>
        </w:rPr>
        <w:t>靡</w:t>
      </w:r>
      <w:r>
        <w:rPr>
          <w:rFonts w:cs="Times New Roman" w:asciiTheme="minorEastAsia" w:hAnsiTheme="minorEastAsia" w:eastAsiaTheme="minorEastAsia"/>
        </w:rPr>
        <w:t>(mí)各大城市的共享单车给大众出行带来了便利，但乱停乱放，妨碍交通，成为城市“烂</w:t>
      </w:r>
      <w:r>
        <w:rPr>
          <w:rFonts w:cs="Times New Roman" w:asciiTheme="minorEastAsia" w:hAnsiTheme="minorEastAsia" w:eastAsiaTheme="minorEastAsia"/>
          <w:em w:val="underDot"/>
        </w:rPr>
        <w:t>疮</w:t>
      </w:r>
      <w:r>
        <w:rPr>
          <w:rFonts w:cs="Times New Roman" w:asciiTheme="minorEastAsia" w:hAnsiTheme="minorEastAsia" w:eastAsiaTheme="minorEastAsia"/>
        </w:rPr>
        <w:t>(chuānɡ)疤”，则与共享的初衷背道而驰。</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B．某某快递公司陷入“自</w:t>
      </w:r>
      <w:r>
        <w:rPr>
          <w:rFonts w:cs="Times New Roman" w:asciiTheme="minorEastAsia" w:hAnsiTheme="minorEastAsia" w:eastAsiaTheme="minorEastAsia"/>
          <w:em w:val="underDot"/>
        </w:rPr>
        <w:t>噬</w:t>
      </w:r>
      <w:r>
        <w:rPr>
          <w:rFonts w:cs="Times New Roman" w:asciiTheme="minorEastAsia" w:hAnsiTheme="minorEastAsia" w:eastAsiaTheme="minorEastAsia"/>
        </w:rPr>
        <w:t>(shì)”的困境，背后是快速扩张带来的后遗症；加盟模式曾是其业绩突飞猛进的密诀，但也是动摇其大厦基石的蚁</w:t>
      </w:r>
      <w:r>
        <w:rPr>
          <w:rFonts w:cs="Times New Roman" w:asciiTheme="minorEastAsia" w:hAnsiTheme="minorEastAsia" w:eastAsiaTheme="minorEastAsia"/>
          <w:em w:val="underDot"/>
        </w:rPr>
        <w:t>穴</w:t>
      </w:r>
      <w:r>
        <w:rPr>
          <w:rFonts w:cs="Times New Roman" w:asciiTheme="minorEastAsia" w:hAnsiTheme="minorEastAsia" w:eastAsiaTheme="minorEastAsia"/>
        </w:rPr>
        <w:t>(xué)。</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C．近日，《我是范雨素》一文在网上刷屏，开篇一句“我的生命是一本不忍</w:t>
      </w:r>
      <w:r>
        <w:rPr>
          <w:rFonts w:cs="Times New Roman" w:asciiTheme="minorEastAsia" w:hAnsiTheme="minorEastAsia" w:eastAsiaTheme="minorEastAsia"/>
          <w:em w:val="underDot"/>
        </w:rPr>
        <w:t>卒</w:t>
      </w:r>
      <w:r>
        <w:rPr>
          <w:rFonts w:cs="Times New Roman" w:asciiTheme="minorEastAsia" w:hAnsiTheme="minorEastAsia" w:eastAsiaTheme="minorEastAsia"/>
        </w:rPr>
        <w:t>(zú)读的书，命运把我装钉得极为拙劣”，便让很多人不</w:t>
      </w:r>
      <w:r>
        <w:rPr>
          <w:rFonts w:cs="Times New Roman" w:asciiTheme="minorEastAsia" w:hAnsiTheme="minorEastAsia" w:eastAsiaTheme="minorEastAsia"/>
          <w:em w:val="underDot"/>
        </w:rPr>
        <w:t>禁</w:t>
      </w:r>
      <w:r>
        <w:rPr>
          <w:rFonts w:cs="Times New Roman" w:asciiTheme="minorEastAsia" w:hAnsiTheme="minorEastAsia" w:eastAsiaTheme="minorEastAsia"/>
        </w:rPr>
        <w:t>(jìn)潸然泪下。</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D．作为一部主旋律片，《湄公河行动》真实再现了那场发生在金三角的</w:t>
      </w:r>
      <w:r>
        <w:rPr>
          <w:rFonts w:cs="Times New Roman" w:asciiTheme="minorEastAsia" w:hAnsiTheme="minorEastAsia" w:eastAsiaTheme="minorEastAsia"/>
          <w:em w:val="underDot"/>
        </w:rPr>
        <w:t>缉</w:t>
      </w:r>
      <w:r>
        <w:rPr>
          <w:rFonts w:cs="Times New Roman" w:asciiTheme="minorEastAsia" w:hAnsiTheme="minorEastAsia" w:eastAsiaTheme="minorEastAsia"/>
        </w:rPr>
        <w:t>(jī)毒战役，片中抓捕过程之惊险，战斗场面之惨烈，令人</w:t>
      </w:r>
      <w:r>
        <w:rPr>
          <w:rFonts w:cs="Times New Roman" w:asciiTheme="minorEastAsia" w:hAnsiTheme="minorEastAsia" w:eastAsiaTheme="minorEastAsia"/>
          <w:em w:val="underDot"/>
        </w:rPr>
        <w:t>咋</w:t>
      </w:r>
      <w:r>
        <w:rPr>
          <w:rFonts w:cs="Times New Roman" w:asciiTheme="minorEastAsia" w:hAnsiTheme="minorEastAsia" w:eastAsiaTheme="minorEastAsia"/>
        </w:rPr>
        <w:t>(zé)舌。</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阅读下面的文字，完成2～3题。</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有人曾将人工智能与人类之间存在的微妙关系，称为“智慧争夺战”。[甲]也是在这个意义上，欧洲</w:t>
      </w:r>
      <w:r>
        <w:rPr>
          <w:rFonts w:cs="Times New Roman" w:asciiTheme="minorEastAsia" w:hAnsiTheme="minorEastAsia" w:eastAsiaTheme="minorEastAsia"/>
          <w:em w:val="underDot"/>
        </w:rPr>
        <w:t>开启</w:t>
      </w:r>
      <w:r>
        <w:rPr>
          <w:rFonts w:cs="Times New Roman" w:asciiTheme="minorEastAsia" w:hAnsiTheme="minorEastAsia" w:eastAsiaTheme="minorEastAsia"/>
        </w:rPr>
        <w:t>了“人脑项目”，集神经科学、医学和计算机等多领域为一体，试图从科学高地上把握技术。这种“智慧竞争”不只是人类脑科学研究的自我赶超，更包括心理与情绪在内的自我认知。</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让这场智能革命惠及所有的人群，使得人人可以享受智能的红利，这是时代</w:t>
      </w:r>
      <w:r>
        <w:rPr>
          <w:rFonts w:cs="Times New Roman" w:asciiTheme="minorEastAsia" w:hAnsiTheme="minorEastAsia" w:eastAsiaTheme="minorEastAsia"/>
          <w:em w:val="underDot"/>
        </w:rPr>
        <w:t>付与</w:t>
      </w:r>
      <w:r>
        <w:rPr>
          <w:rFonts w:cs="Times New Roman" w:asciiTheme="minorEastAsia" w:hAnsiTheme="minorEastAsia" w:eastAsiaTheme="minorEastAsia"/>
        </w:rPr>
        <w:t>我们的使命。[乙]</w:t>
      </w:r>
      <w:r>
        <w:rPr>
          <w:rFonts w:cs="Times New Roman" w:asciiTheme="minorEastAsia" w:hAnsiTheme="minorEastAsia" w:eastAsiaTheme="minorEastAsia"/>
          <w:em w:val="underDot"/>
        </w:rPr>
        <w:t>不管</w:t>
      </w:r>
      <w:r>
        <w:rPr>
          <w:rFonts w:cs="Times New Roman" w:asciiTheme="minorEastAsia" w:hAnsiTheme="minorEastAsia" w:eastAsiaTheme="minorEastAsia"/>
        </w:rPr>
        <w:t>达到临界值，超过人类智能总和的“奇点时刻”能否到来，我们都应当从智慧的延伸中，努力升华那</w:t>
      </w:r>
      <w:r>
        <w:rPr>
          <w:rFonts w:cs="Times New Roman" w:asciiTheme="minorEastAsia" w:hAnsiTheme="minorEastAsia" w:eastAsiaTheme="minorEastAsia"/>
          <w:em w:val="underDot"/>
        </w:rPr>
        <w:t>独一无二</w:t>
      </w:r>
      <w:r>
        <w:rPr>
          <w:rFonts w:cs="Times New Roman" w:asciiTheme="minorEastAsia" w:hAnsiTheme="minorEastAsia" w:eastAsiaTheme="minorEastAsia"/>
        </w:rPr>
        <w:t>的想象与思考，理性与善良。[丙]</w:t>
      </w:r>
      <w:r>
        <w:rPr>
          <w:rFonts w:cs="Times New Roman" w:asciiTheme="minorEastAsia" w:hAnsiTheme="minorEastAsia" w:eastAsiaTheme="minorEastAsia"/>
          <w:u w:val="single"/>
        </w:rPr>
        <w:t>这或许才是人类认识自己、激发潜力的关键所在。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2．文段中加点的词，运用不正确的一项是(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A．开启  </w:t>
      </w:r>
      <w:r>
        <w:rPr>
          <w:rFonts w:hint="eastAsia" w:cs="Times New Roman" w:asciiTheme="minorEastAsia" w:hAnsiTheme="minorEastAsia" w:eastAsiaTheme="minorEastAsia"/>
        </w:rPr>
        <w:tab/>
      </w:r>
      <w:r>
        <w:rPr>
          <w:rFonts w:cs="Times New Roman" w:asciiTheme="minorEastAsia" w:hAnsiTheme="minorEastAsia" w:eastAsiaTheme="minorEastAsia"/>
        </w:rPr>
        <w:t>B．付与</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C．不管  </w:t>
      </w:r>
      <w:r>
        <w:rPr>
          <w:rFonts w:hint="eastAsia" w:cs="Times New Roman" w:asciiTheme="minorEastAsia" w:hAnsiTheme="minorEastAsia" w:eastAsiaTheme="minorEastAsia"/>
        </w:rPr>
        <w:tab/>
      </w:r>
      <w:r>
        <w:rPr>
          <w:rFonts w:cs="Times New Roman" w:asciiTheme="minorEastAsia" w:hAnsiTheme="minorEastAsia" w:eastAsiaTheme="minorEastAsia"/>
        </w:rPr>
        <w:t>D．独一无二</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3．文段中画线的甲、乙、丙句，标点有误的一项是(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A．甲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B．乙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C</w:t>
      </w:r>
      <w:r>
        <w:rPr>
          <w:rFonts w:hint="eastAsia" w:cs="Times New Roman" w:asciiTheme="minorEastAsia" w:hAnsiTheme="minorEastAsia" w:eastAsiaTheme="minorEastAsia"/>
        </w:rPr>
        <w:t>.</w:t>
      </w:r>
      <w:r>
        <w:rPr>
          <w:rFonts w:cs="Times New Roman" w:asciiTheme="minorEastAsia" w:hAnsiTheme="minorEastAsia" w:eastAsiaTheme="minorEastAsia"/>
        </w:rPr>
        <w:t>丙</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4．下列各句中，没有语病的一项是(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A．国产大飞机C919首飞成功后，各参研参试单位纷纷表示，要发奋努力把大型客机打造成建设创新型国家和制造强国的标志性工程。</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B．《朗读者》开播后，许多广电名嘴、企业职工、机关干部、退休教师、留学生吟诵社等朗诵爱好者，纷纷加入文化经典诵读的行列。</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C．“大众创业、万众创新”活动发展势头迅猛：无论是在大学校园，还是在产业园区，抑或是在街道社区，各类创业创新赛事如火如荼。</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D．桃花乡走可持续发展之路，按照建成生态环境和谐优美、资源集约节约利用、经济社会协调发展的生态乡，制订了五年发展建设规划。</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5．归谬法是指为反对错误观点，先假设这个观点是正确的，由此推论得出荒谬结论的论证方法。仿照下面的示例，另写一句话。要求：符合归谬逻辑，句式基本一致，语言简洁明了。</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例句：如果作品水平越高，知音越少，那么谁也不懂的东西就是世界上的绝作了。</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6．根据下面的诗句，描写一个场景。要求：①运用第三人称，有心理描写；②语言连贯、准确、生动；③不少于100个字。</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小路上，有十八台阶/我坐在最上面/借一束月光/数台阶上的蚂蚁/我要把蚂蚁，数回一个童年</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二、现代文阅读</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(一)阅读下面的文字，完成7～9题。</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社会传播过程要求至少有两个人。他们结成信息分享关系，共享一套信息符号。结成传播关系的目的是寻求信息、劝说、传授、娱乐或其他。目的不同，参与者的角色也不同。比如，追求娱乐的人愿意“悬置怀疑”；预料对方会劝说的人将加强防范。然而，无论扮演什么角色，参与者总是要根据自己的认知需要，调动各种资源和传播技能，编制信息代码，将他编制的符号发送给对方。我们将这样的传播行为称为A类传播行为。白纸黑字的符号可以长期保存，手势或面部表情或讲出来的话则稍纵即逝。无论时间长短，在传播过程的某个时刻，这些符号都独立存在，脱离了参与传播的双方。</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接受讯息的参与者，将根据自己的认知需要，调动各种资源和传播技能，决定是否接受对方发出的符号。如果接受，他就按照他自己的认知地图对这些符号进行加工。我们将这种行动称为B类传播行为。第二个参与者也可能要进行编码，这些编码多半是非正式的、无意的，可能是面部表情，也可能是其他信号，表示有没有兴趣、是否相信、是否理解等的信号；第一个参与者对第二个参与者的信号进行解码，将其当作反馈。如果情况需要，第二个参与者还可能进行正式的编码，发出这些符号，转而进行A类传播行为；反过来，第二个参与者的A类传播行为又可能引起第一个参与者的B类传播行为，如此等等，循环往复。</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换言之，任何讯息都不能直接引起一望而知的外显行为。如上所述，讯息不像电流，电能沿电线流动，抵达灯泡，灯泡随即发亮。诚然，有些反应嵌入本能，近乎自动；例如，一听见汽车喇叭声，一听见“失火了”的呼喊，我们很快就做出反应。然而，即使这些快速反应也要经过一些中间步骤。首先我们要听到那样的声音，然后我们要对它进行解释：“他是在对我鸣喇叭吗？”“哪里着火啦？”外在符号影响行为只有一个途径，那就是改变形势在他心中的印象。外来符号到达时，如果接受者决定利用其中的讯息，他首先要加工这一讯息，加工的根据是他储存的形象；一般地说，产生的结果可能有几种：证实既存的构想，稍许修正原有的界定，或澄清原来不清楚的地方。就像改变信仰一样，彻底改变原有观念的情况是极为罕见的。然而，改变信仰的现象的确时有发生；同样，感觉突变的情况也时有发生。比如，听说自己的房子着火时，脑海里对情况的感觉就会突变，迅速的反应就是必然的结果了。</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7．下列对文中A类传播行为和B类传播行为的解释最恰当的一项是(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A．A类传播行为指参与者编制信息代码并发送符号，B类传播行为指参与者决定是否接受并加工对方发出的符号。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B．A类传播行为指参与者调动各种资源和传播技能编制符号，B类传播行为指参与者根据自己的认知、调动各种技能接受符号。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C．A类传播行为指参与者根据自己的认知需要和资源编制符号，B类传播行为指参与者决定是否接受并加工对方发出的符号。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D．A类传播行为指参与者编制信息代码并发送符号，B类传播行为指参与者根据自己的认知、调动各种资源接受符号。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8．下列说法不符合原文意思的一项是(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A．传播过程中的双方结成信息分享关系，第一个参与者是讯息的传播者，第二个参与者是讯息的接受者；两者角色可以转换。</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B．劝说参与者和娱乐参与者，由于传播行为目的不同，扮演的角色也不同，接受劝说者会加强防范，追求娱乐者会“悬置怀疑”。</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C．如果需要，传播过程可以循环往复，B类传播行为者可以转为A类传播行为者，A类传播行为者可以成为B类传播行为者。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D．接受者接受一些讯息，如汽车喇叭声、“失火了”的呼喊声，感觉会发生突变，不需要加工讯息，反应嵌入本能，近乎自动。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9．用自己的语言简要概括选文的主要内容。</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(二)阅读下面的文字，完成10～13题。</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一种美味</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巩高峰</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他清晰地记得，六岁那年夏天的那个傍晚，当他把一条巴掌大的草鱼捧到母亲面前时，母亲眼里第一次出现了一种</w:t>
      </w:r>
      <w:r>
        <w:rPr>
          <w:rFonts w:cs="Times New Roman" w:asciiTheme="minorEastAsia" w:hAnsiTheme="minorEastAsia" w:eastAsiaTheme="minorEastAsia"/>
          <w:em w:val="underDot"/>
        </w:rPr>
        <w:t>陌生的光</w:t>
      </w:r>
      <w:r>
        <w:rPr>
          <w:rFonts w:cs="Times New Roman" w:asciiTheme="minorEastAsia" w:hAnsiTheme="minorEastAsia" w:eastAsiaTheme="minorEastAsia"/>
        </w:rPr>
        <w:t>。他甚至觉得，他在母亲眼里一定是突然有了地位的，这种感觉在随后下地干活回来的父亲和两位哥哥眼里也得到了证实。</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他有些受宠若惊。此前，他的生活就是满村子蹿，上树掏鸟窝，扒房檐摘桃偷瓜。因此，每天的饭都没准时过，啥时肚子饿了回家吃饭，都要先挨上父亲或母亲的一顿打才能挨着饭碗的边儿。</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那天不一样，母亲把双手在围裙上擦了又擦。母亲终于接过那条鱼时，他忽然有一点点失望，那条本来大得超出他意料的鱼，在母亲的双手之间动弹时，竟然显得那么瘦小。</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准确地说，在那之前他没吃过鱼，唇齿间也回荡不起勾涎引馋的味道。他相信两个哥哥应该也极少尝过这东西。在母亲的招呼下，他们手忙脚乱地争抢母亲递过的准备装豆腐的瓷碗。豆腐，是跟年联系在一起的东西了。天！为了那条鱼，母亲要舀一瓷碗的黄豆种子去换半瓷碗的豆腐来搭配。隐隐约约地，他有了美味的概念，还有慢慢浓起来的期待。</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父亲坐在灶前一边看着火苗舔着锅底，一边简单地埋怨了几句，似乎是嫌母亲把鱼洗得太干净了，没了鱼腥味。这已经是难得的意外了，平日里，父亲一个礼拜可能也就说这么一句话。父亲埋怨时，母亲正在把那条鱼放进锅里，她轻手轻脚，似乎开了膛破了肚的草鱼还会有被烫痛的感觉。父亲笑了笑，带着点儿嘲意。母亲嗔怪着说，你笑什么笑！鱼真的还没死，还在锅里游呢。说着，母亲还掀了锅盖让父亲看。父亲保持着笑意，不愿起身。</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母亲拿着装了葱段蒜末的碗，就那么站着等水烧开。</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他则坐在桌前，看这一切时他是不是双手托着腮？他忘了。反正所有的记忆都是那条鱼和围绕着那条鱼而产生的梦一般</w:t>
      </w:r>
      <w:r>
        <w:rPr>
          <w:rFonts w:cs="Times New Roman" w:asciiTheme="minorEastAsia" w:hAnsiTheme="minorEastAsia" w:eastAsiaTheme="minorEastAsia"/>
          <w:em w:val="underDot"/>
        </w:rPr>
        <w:t>陌生的气息</w:t>
      </w:r>
      <w:r>
        <w:rPr>
          <w:rFonts w:cs="Times New Roman" w:asciiTheme="minorEastAsia" w:hAnsiTheme="minorEastAsia" w:eastAsiaTheme="minorEastAsia"/>
        </w:rPr>
        <w:t>。那天什么活都不用他干，他是这顿美味的缔造者，可以游手好闲。父母的举动让他觉得他有这个资格。</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在豆腐到来时，母亲甚至都没来得及埋怨一下一贯喜欢缺斤短两的豆腐贩子，因为豆腐马上就被切成块下了锅。美味，让他带着很多的迫不及待，还有一点点的张皇。张皇什么呢？鱼都在锅里了，它还能游回村头那条沟里去？不过这种张皇让他有点儿熟悉，在沟里捉到鱼时他也这么心慌来着，因为连他自己都不相信，那条沟里竟然会有鱼。</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来不及细细回味了，豆腐一下锅，屋子里顿时鲜香扑鼻。他是第一次知道，鱼的味道原来是这样的，新鲜得让人稍稍发晕。在鱼汤从锅里到上桌之间，他拼命地翕动鼻翼，贪婪地往肺里装这些味道。他相信装得越多，回味的时间就越长。</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至于那锅鱼汤具体是什么滋味，他倒完全不记得哪怕一点儿细节。因为全家吃饭喝鱼汤的状态都有些鲁莽，只有嘴唇和汤接触的呼呼声，一碗接一碗时勺子与锅碰撞的叮当声，还有一口与另一口之间换气时隐约的急促。</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那天饭桌上的气氛也不一样，一家人习惯的默不作声完全没了踪影，父亲开口谈天气了，两个哥哥则说了今年可能的收成。而母亲，只是嘴含笑意，一遍又一遍地给大家盛汤。</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最后，父亲说了一句有点儿没头没脑的话，父亲说，三子该上学了。</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他就叫三子。如今回想起来，对鱼汤食不知味的原因应该就是这句话。两个哥哥没进过一天学校的大门。现在到了他三子，父亲说他该上学了。该，就是要，快要的意思。他忘了两个哥哥投过来的眼神的内容，他忘了鱼汤是什么味道，他忘了那个晚上的一切细节。</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美味？美味是什么味呢？当他终于能背着书包从村头墙角中出来，忸怩地走进学校的大门，他离美味的书面意思越来越近。但是，他知道美味的真正意思并不是之后的上学，仍然是有鱼的那天晚上——</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两个哥哥忽然就饱了，先后离开桌子回屋睡觉，可是鱼汤每个人起码还可以盛两碗。他们没解释为什么，也不用解释，地里的活要起早贪黑，否则这种鱼加豆腐的美味只能还是好多年享受一次。父亲愣了愣，恢复了以往不苟言笑的表情。</w:t>
      </w:r>
      <w:r>
        <w:rPr>
          <w:rFonts w:cs="Times New Roman" w:asciiTheme="minorEastAsia" w:hAnsiTheme="minorEastAsia" w:eastAsiaTheme="minorEastAsia"/>
          <w:u w:val="single"/>
        </w:rPr>
        <w:t>母亲端着碗，出神，她似乎用眼神示意过父亲别口不择言，但是现在她卸去了笑容，朝着屋外黑糊糊的夜空，一直出神。</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可是羊要进圈，牛要喂草，猪还要吃食。都这么愣着不能解决一点儿问题。他起身去做，也只有他还有心情做。</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坐在灶前添柴火煮猪食时，已经是最后一件事了。把火点着，添第二把柴火的时候，他就抓着了一个黏黏软软的东西，凑到灶前的火光里一看，是那条鱼！从锅里蹦到地面，它显然已经超越了极限。现在，它早已死了，只是眼里还闪着一丝诡异的光。(有删改)</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10．理解文中加点词语的含义。</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(1)陌生的光：__________________________________________________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(2)陌生的气息：________________________________________________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11．赏析文中画线的句子。</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12．“一种美味”有多重意蕴，试简要分析。</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13．小说设置了一个意外的结尾，这样写有什么好处？</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三、古代诗文阅读</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(一)阅读下面的文言文，完成14～18题。</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上池州李使君</w:t>
      </w:r>
      <w:r>
        <w:rPr>
          <w:rFonts w:cs="Times New Roman" w:asciiTheme="minorEastAsia" w:hAnsiTheme="minorEastAsia" w:eastAsiaTheme="minorEastAsia"/>
          <w:vertAlign w:val="superscript"/>
        </w:rPr>
        <w:t>①</w:t>
      </w:r>
      <w:r>
        <w:rPr>
          <w:rFonts w:cs="Times New Roman" w:asciiTheme="minorEastAsia" w:hAnsiTheme="minorEastAsia" w:eastAsiaTheme="minorEastAsia"/>
        </w:rPr>
        <w:t>书</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杜　牧</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仆与足下齿同而道不同，足下性俊达坚明，心正而气和，饰</w:t>
      </w:r>
      <w:r>
        <w:rPr>
          <w:rFonts w:cs="Times New Roman" w:asciiTheme="minorEastAsia" w:hAnsiTheme="minorEastAsia" w:eastAsiaTheme="minorEastAsia"/>
          <w:em w:val="underDot"/>
        </w:rPr>
        <w:t>以</w:t>
      </w:r>
      <w:r>
        <w:rPr>
          <w:rFonts w:cs="Times New Roman" w:asciiTheme="minorEastAsia" w:hAnsiTheme="minorEastAsia" w:eastAsiaTheme="minorEastAsia"/>
        </w:rPr>
        <w:t>温慎，故处世显明无罪悔。(仆)在京城间，家事人事，终日促束，不得日出所怀以自晓，自然不敢以辈流间</w:t>
      </w:r>
      <w:r>
        <w:rPr>
          <w:rFonts w:cs="Times New Roman" w:asciiTheme="minorEastAsia" w:hAnsiTheme="minorEastAsia" w:eastAsiaTheme="minorEastAsia"/>
          <w:em w:val="underDot"/>
        </w:rPr>
        <w:t>期</w:t>
      </w:r>
      <w:r>
        <w:rPr>
          <w:rFonts w:cs="Times New Roman" w:asciiTheme="minorEastAsia" w:hAnsiTheme="minorEastAsia" w:eastAsiaTheme="minorEastAsia"/>
        </w:rPr>
        <w:t>足下也。</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去岁乞假，自江、汉间归京，乃知足下出官之由，勇于为义，向者仆</w:t>
      </w:r>
      <w:r>
        <w:rPr>
          <w:rFonts w:cs="Times New Roman" w:asciiTheme="minorEastAsia" w:hAnsiTheme="minorEastAsia" w:eastAsiaTheme="minorEastAsia"/>
          <w:em w:val="underDot"/>
        </w:rPr>
        <w:t>之</w:t>
      </w:r>
      <w:r>
        <w:rPr>
          <w:rFonts w:cs="Times New Roman" w:asciiTheme="minorEastAsia" w:hAnsiTheme="minorEastAsia" w:eastAsiaTheme="minorEastAsia"/>
        </w:rPr>
        <w:t>期足下之心，果为不缪</w:t>
      </w:r>
      <w:r>
        <w:rPr>
          <w:rFonts w:cs="Times New Roman" w:asciiTheme="minorEastAsia" w:hAnsiTheme="minorEastAsia" w:eastAsiaTheme="minorEastAsia"/>
          <w:vertAlign w:val="superscript"/>
        </w:rPr>
        <w:t>②</w:t>
      </w:r>
      <w:r>
        <w:rPr>
          <w:rFonts w:cs="Times New Roman" w:asciiTheme="minorEastAsia" w:hAnsiTheme="minorEastAsia" w:eastAsiaTheme="minorEastAsia"/>
        </w:rPr>
        <w:t>，私自喜贺，足下果不负天所付与、仆所期向，二者所以为喜且自贺也，幸甚，幸甚。仆不足道，虽能为学，亦无所益，如足下之才之时，真</w:t>
      </w:r>
      <w:r>
        <w:rPr>
          <w:rFonts w:cs="Times New Roman" w:asciiTheme="minorEastAsia" w:hAnsiTheme="minorEastAsia" w:eastAsiaTheme="minorEastAsia"/>
          <w:em w:val="underDot"/>
        </w:rPr>
        <w:t>可惜</w:t>
      </w:r>
      <w:r>
        <w:rPr>
          <w:rFonts w:cs="Times New Roman" w:asciiTheme="minorEastAsia" w:hAnsiTheme="minorEastAsia" w:eastAsiaTheme="minorEastAsia"/>
        </w:rPr>
        <w:t>也。向者所谓俊达坚明，心正而气和，饰以温慎，此才可惜也；年四十为刺史，得僻左小郡，有衣食，无为吏之苦，此时之可惜也。</w:t>
      </w:r>
      <w:r>
        <w:rPr>
          <w:rFonts w:cs="Times New Roman" w:asciiTheme="minorEastAsia" w:hAnsiTheme="minorEastAsia" w:eastAsiaTheme="minorEastAsia"/>
          <w:u w:val="single"/>
        </w:rPr>
        <w:t>仆以为天资足下有异日名声，迹业光于前后，正在今日，可不勉之！</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仆常念百代之下，未必为不幸，何者？以其书具而事多也。今之言者必曰：“使圣人</w:t>
      </w:r>
      <w:r>
        <w:rPr>
          <w:rFonts w:cs="Times New Roman" w:asciiTheme="minorEastAsia" w:hAnsiTheme="minorEastAsia" w:eastAsiaTheme="minorEastAsia"/>
          <w:em w:val="underDot"/>
        </w:rPr>
        <w:t>微</w:t>
      </w:r>
      <w:r>
        <w:rPr>
          <w:rFonts w:cs="Times New Roman" w:asciiTheme="minorEastAsia" w:hAnsiTheme="minorEastAsia" w:eastAsiaTheme="minorEastAsia"/>
        </w:rPr>
        <w:t>旨不传，乃郑玄</w:t>
      </w:r>
      <w:r>
        <w:rPr>
          <w:rFonts w:cs="Times New Roman" w:asciiTheme="minorEastAsia" w:hAnsiTheme="minorEastAsia" w:eastAsiaTheme="minorEastAsia"/>
          <w:vertAlign w:val="superscript"/>
        </w:rPr>
        <w:t>③</w:t>
      </w:r>
      <w:r>
        <w:rPr>
          <w:rFonts w:cs="Times New Roman" w:asciiTheme="minorEastAsia" w:hAnsiTheme="minorEastAsia" w:eastAsiaTheme="minorEastAsia"/>
        </w:rPr>
        <w:t>辈为注解之罪。”</w:t>
      </w:r>
      <w:r>
        <w:rPr>
          <w:rFonts w:cs="Times New Roman" w:asciiTheme="minorEastAsia" w:hAnsiTheme="minorEastAsia" w:eastAsiaTheme="minorEastAsia"/>
          <w:u w:val="single"/>
        </w:rPr>
        <w:t>仆观其所解释，明白完具，虽圣人复生，必挈置数子坐于游、夏之位。</w:t>
      </w:r>
      <w:r>
        <w:rPr>
          <w:rFonts w:cs="Times New Roman" w:asciiTheme="minorEastAsia" w:hAnsiTheme="minorEastAsia" w:eastAsiaTheme="minorEastAsia"/>
        </w:rPr>
        <w:t>若使玄辈解释不足为师，要得圣人复生，如周公、夫子亲授微旨，然后为学。是则圣人不生，终不为学；假使圣人复生，即亦随而猾之矣。此则不学之徒，好出大言，欺乱常人耳。自汉已降，</w:t>
      </w:r>
      <w:r>
        <w:rPr>
          <w:rFonts w:cs="Times New Roman" w:asciiTheme="minorEastAsia" w:hAnsiTheme="minorEastAsia" w:eastAsiaTheme="minorEastAsia"/>
          <w:em w:val="underDot"/>
        </w:rPr>
        <w:t>其</w:t>
      </w:r>
      <w:r>
        <w:rPr>
          <w:rFonts w:cs="Times New Roman" w:asciiTheme="minorEastAsia" w:hAnsiTheme="minorEastAsia" w:eastAsiaTheme="minorEastAsia"/>
        </w:rPr>
        <w:t>有国者成败废兴，事业踪迹，一二亿万，青黄白黑，据实控有，皆可图画，考其来由，裁其短长，十得四五，足以应当时之务矣。</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夫子曰：“三人行，必有我师焉。”此乃随所见闻，能不亡失</w:t>
      </w:r>
      <w:r>
        <w:rPr>
          <w:rFonts w:cs="Times New Roman" w:asciiTheme="minorEastAsia" w:hAnsiTheme="minorEastAsia" w:eastAsiaTheme="minorEastAsia"/>
          <w:em w:val="underDot"/>
        </w:rPr>
        <w:t>而</w:t>
      </w:r>
      <w:r>
        <w:rPr>
          <w:rFonts w:cs="Times New Roman" w:asciiTheme="minorEastAsia" w:hAnsiTheme="minorEastAsia" w:eastAsiaTheme="minorEastAsia"/>
        </w:rPr>
        <w:t>思念至也。楚王问萍实</w:t>
      </w:r>
      <w:r>
        <w:rPr>
          <w:rFonts w:cs="Times New Roman" w:asciiTheme="minorEastAsia" w:hAnsiTheme="minorEastAsia" w:eastAsiaTheme="minorEastAsia"/>
          <w:vertAlign w:val="superscript"/>
        </w:rPr>
        <w:t>④</w:t>
      </w:r>
      <w:r>
        <w:rPr>
          <w:rFonts w:cs="Times New Roman" w:asciiTheme="minorEastAsia" w:hAnsiTheme="minorEastAsia" w:eastAsiaTheme="minorEastAsia"/>
        </w:rPr>
        <w:t>，对曰：“吾往年闻童谣而知之。”此乃以童子为师耳。</w:t>
      </w:r>
      <w:r>
        <w:rPr>
          <w:rFonts w:cs="Times New Roman" w:asciiTheme="minorEastAsia" w:hAnsiTheme="minorEastAsia" w:eastAsiaTheme="minorEastAsia"/>
          <w:em w:val="underDot"/>
        </w:rPr>
        <w:t>参</w:t>
      </w:r>
      <w:r>
        <w:rPr>
          <w:rFonts w:cs="Times New Roman" w:asciiTheme="minorEastAsia" w:hAnsiTheme="minorEastAsia" w:eastAsiaTheme="minorEastAsia"/>
        </w:rPr>
        <w:t>之于上古，复酌于见闻，乃能为圣人也。诸葛孔明曰：“诸公读书，乃欲为博士耳。”此乃盖滞于所见，不知适变，名为腐儒，亦学者之一病。</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仆自元和已来，以至今日，其所见闻名公才人之所论讨，典刑制度，征伐叛乱，考其当时，参于前古，能不忘失而思念，亦可以为一家事业矣。但随见随忘，随闻随废，轻目重耳之过，此亦学者之一病也。如足下天与之性，万万与仆相远。</w:t>
      </w:r>
      <w:r>
        <w:rPr>
          <w:rFonts w:cs="Times New Roman" w:asciiTheme="minorEastAsia" w:hAnsiTheme="minorEastAsia" w:eastAsiaTheme="minorEastAsia"/>
          <w:u w:val="wave"/>
        </w:rPr>
        <w:t>仆自知顽滞不能苦心为学假使能学之亦不能出而施之恳恳欲成足下之美异日既受足下之教于一官一局而无过失而已</w:t>
      </w:r>
      <w:r>
        <w:rPr>
          <w:rFonts w:cs="Times New Roman" w:asciiTheme="minorEastAsia" w:hAnsiTheme="minorEastAsia" w:eastAsiaTheme="minorEastAsia"/>
        </w:rPr>
        <w:t>。自古未有不学而能垂名于后代者，足下勉之。</w:t>
      </w:r>
    </w:p>
    <w:p>
      <w:pPr>
        <w:pStyle w:val="2"/>
        <w:tabs>
          <w:tab w:val="left" w:pos="2552"/>
        </w:tabs>
        <w:spacing w:line="360" w:lineRule="auto"/>
        <w:ind w:firstLine="5670" w:firstLineChars="2700"/>
        <w:rPr>
          <w:rFonts w:cs="Times New Roman" w:asciiTheme="minorEastAsia" w:hAnsiTheme="minorEastAsia" w:eastAsiaTheme="minorEastAsia"/>
        </w:rPr>
      </w:pPr>
      <w:r>
        <w:rPr>
          <w:rFonts w:cs="Times New Roman" w:asciiTheme="minorEastAsia" w:hAnsiTheme="minorEastAsia" w:eastAsiaTheme="minorEastAsia"/>
        </w:rPr>
        <w:t>(选自《樊川文集》，有删节)</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注</w:t>
      </w:r>
      <w:r>
        <w:rPr>
          <w:rFonts w:cs="Times New Roman" w:asciiTheme="minorEastAsia" w:hAnsiTheme="minorEastAsia" w:eastAsiaTheme="minorEastAsia"/>
        </w:rPr>
        <w:drawing>
          <wp:inline distT="0" distB="0" distL="0" distR="0">
            <wp:extent cx="28575" cy="1047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　①使君：对州郡长官的尊称。李使君，即李方玄，杜牧好友，时任池州刺史。②缪：通“谬”。③郑玄：字康成，东汉人，师从马融，遍注五经，为古文经学大家。④萍实：南方池泽中常生蓬草的果实。</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14．对下列句子中加点词语的解释，不正确的一项是(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A．自然不敢以辈流间</w:t>
      </w:r>
      <w:r>
        <w:rPr>
          <w:rFonts w:cs="Times New Roman" w:asciiTheme="minorEastAsia" w:hAnsiTheme="minorEastAsia" w:eastAsiaTheme="minorEastAsia"/>
          <w:em w:val="underDot"/>
        </w:rPr>
        <w:t>期</w:t>
      </w:r>
      <w:r>
        <w:rPr>
          <w:rFonts w:cs="Times New Roman" w:asciiTheme="minorEastAsia" w:hAnsiTheme="minorEastAsia" w:eastAsiaTheme="minorEastAsia"/>
        </w:rPr>
        <w:t>足下也　　期：期待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B．真</w:t>
      </w:r>
      <w:r>
        <w:rPr>
          <w:rFonts w:cs="Times New Roman" w:asciiTheme="minorEastAsia" w:hAnsiTheme="minorEastAsia" w:eastAsiaTheme="minorEastAsia"/>
          <w:em w:val="underDot"/>
        </w:rPr>
        <w:t>可惜</w:t>
      </w:r>
      <w:r>
        <w:rPr>
          <w:rFonts w:cs="Times New Roman" w:asciiTheme="minorEastAsia" w:hAnsiTheme="minorEastAsia" w:eastAsiaTheme="minorEastAsia"/>
        </w:rPr>
        <w:t xml:space="preserve">也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可惜：令人惋惜</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C．使圣人</w:t>
      </w:r>
      <w:r>
        <w:rPr>
          <w:rFonts w:cs="Times New Roman" w:asciiTheme="minorEastAsia" w:hAnsiTheme="minorEastAsia" w:eastAsiaTheme="minorEastAsia"/>
          <w:em w:val="underDot"/>
        </w:rPr>
        <w:t>微</w:t>
      </w:r>
      <w:r>
        <w:rPr>
          <w:rFonts w:cs="Times New Roman" w:asciiTheme="minorEastAsia" w:hAnsiTheme="minorEastAsia" w:eastAsiaTheme="minorEastAsia"/>
        </w:rPr>
        <w:t xml:space="preserve">旨不传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微：精深微妙</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w:t>
      </w:r>
      <w:r>
        <w:rPr>
          <w:rFonts w:cs="Times New Roman" w:asciiTheme="minorEastAsia" w:hAnsiTheme="minorEastAsia" w:eastAsiaTheme="minorEastAsia"/>
          <w:em w:val="underDot"/>
        </w:rPr>
        <w:t>参</w:t>
      </w:r>
      <w:r>
        <w:rPr>
          <w:rFonts w:cs="Times New Roman" w:asciiTheme="minorEastAsia" w:hAnsiTheme="minorEastAsia" w:eastAsiaTheme="minorEastAsia"/>
        </w:rPr>
        <w:t xml:space="preserve">之于上古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参：检验</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15．下列各组句子中，加点词的意义和用法相同的一组是(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(\a\vs4\al\co1(饰</w:instrText>
      </w:r>
      <w:r>
        <w:rPr>
          <w:rFonts w:cs="Times New Roman" w:asciiTheme="minorEastAsia" w:hAnsiTheme="minorEastAsia" w:eastAsiaTheme="minorEastAsia"/>
          <w:em w:val="underDot"/>
        </w:rPr>
        <w:instrText xml:space="preserve">以</w:instrText>
      </w:r>
      <w:r>
        <w:rPr>
          <w:rFonts w:cs="Times New Roman" w:asciiTheme="minorEastAsia" w:hAnsiTheme="minorEastAsia" w:eastAsiaTheme="minorEastAsia"/>
        </w:rPr>
        <w:instrText xml:space="preserve">温慎,举</w:instrText>
      </w:r>
      <w:r>
        <w:rPr>
          <w:rFonts w:cs="Times New Roman" w:asciiTheme="minorEastAsia" w:hAnsiTheme="minorEastAsia" w:eastAsiaTheme="minorEastAsia"/>
          <w:em w:val="underDot"/>
        </w:rPr>
        <w:instrText xml:space="preserve">以</w:instrText>
      </w:r>
      <w:r>
        <w:rPr>
          <w:rFonts w:cs="Times New Roman" w:asciiTheme="minorEastAsia" w:hAnsiTheme="minorEastAsia" w:eastAsiaTheme="minorEastAsia"/>
        </w:rPr>
        <w:instrText xml:space="preserve">予人))</w:instrText>
      </w:r>
      <w:r>
        <w:rPr>
          <w:rFonts w:cs="Times New Roman" w:asciiTheme="minorEastAsia" w:hAnsiTheme="minorEastAsia" w:eastAsiaTheme="minorEastAsia"/>
        </w:rPr>
        <w:fldChar w:fldCharType="end"/>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(\a\vs4\al\co1(向者仆</w:instrText>
      </w:r>
      <w:r>
        <w:rPr>
          <w:rFonts w:cs="Times New Roman" w:asciiTheme="minorEastAsia" w:hAnsiTheme="minorEastAsia" w:eastAsiaTheme="minorEastAsia"/>
          <w:em w:val="underDot"/>
        </w:rPr>
        <w:instrText xml:space="preserve">之</w:instrText>
      </w:r>
      <w:r>
        <w:rPr>
          <w:rFonts w:cs="Times New Roman" w:asciiTheme="minorEastAsia" w:hAnsiTheme="minorEastAsia" w:eastAsiaTheme="minorEastAsia"/>
        </w:rPr>
        <w:instrText xml:space="preserve">期足下之心,儿</w:instrText>
      </w:r>
      <w:r>
        <w:rPr>
          <w:rFonts w:cs="Times New Roman" w:asciiTheme="minorEastAsia" w:hAnsiTheme="minorEastAsia" w:eastAsiaTheme="minorEastAsia"/>
          <w:em w:val="underDot"/>
        </w:rPr>
        <w:instrText xml:space="preserve">之</w:instrText>
      </w:r>
      <w:r>
        <w:rPr>
          <w:rFonts w:cs="Times New Roman" w:asciiTheme="minorEastAsia" w:hAnsiTheme="minorEastAsia" w:eastAsiaTheme="minorEastAsia"/>
        </w:rPr>
        <w:instrText xml:space="preserve">成，则可待乎))</w:instrText>
      </w:r>
      <w:r>
        <w:rPr>
          <w:rFonts w:cs="Times New Roman" w:asciiTheme="minorEastAsia" w:hAnsiTheme="minorEastAsia" w:eastAsiaTheme="minorEastAsia"/>
        </w:rPr>
        <w:fldChar w:fldCharType="end"/>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w:instrText>
      </w:r>
      <w:r>
        <w:rPr>
          <w:rFonts w:cs="Times New Roman" w:asciiTheme="minorEastAsia" w:hAnsiTheme="minorEastAsia" w:eastAsiaTheme="minorEastAsia"/>
          <w:em w:val="underDot"/>
        </w:rPr>
        <w:instrText xml:space="preserve">其</w:instrText>
      </w:r>
      <w:r>
        <w:rPr>
          <w:rFonts w:cs="Times New Roman" w:asciiTheme="minorEastAsia" w:hAnsiTheme="minorEastAsia" w:eastAsiaTheme="minorEastAsia"/>
        </w:rPr>
        <w:instrText xml:space="preserve">有国者成败废兴,</w:instrText>
      </w:r>
      <w:r>
        <w:rPr>
          <w:rFonts w:cs="Times New Roman" w:asciiTheme="minorEastAsia" w:hAnsiTheme="minorEastAsia" w:eastAsiaTheme="minorEastAsia"/>
          <w:em w:val="underDot"/>
        </w:rPr>
        <w:instrText xml:space="preserve">其</w:instrText>
      </w:r>
      <w:r>
        <w:rPr>
          <w:rFonts w:cs="Times New Roman" w:asciiTheme="minorEastAsia" w:hAnsiTheme="minorEastAsia" w:eastAsiaTheme="minorEastAsia"/>
        </w:rPr>
        <w:instrText xml:space="preserve">远而无所至极邪))</w:instrText>
      </w:r>
      <w:r>
        <w:rPr>
          <w:rFonts w:cs="Times New Roman" w:asciiTheme="minorEastAsia" w:hAnsiTheme="minorEastAsia" w:eastAsiaTheme="minorEastAsia"/>
        </w:rPr>
        <w:fldChar w:fldCharType="end"/>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(\a\vs4\al\co1(能不亡失</w:instrText>
      </w:r>
      <w:r>
        <w:rPr>
          <w:rFonts w:cs="Times New Roman" w:asciiTheme="minorEastAsia" w:hAnsiTheme="minorEastAsia" w:eastAsiaTheme="minorEastAsia"/>
          <w:em w:val="underDot"/>
        </w:rPr>
        <w:instrText xml:space="preserve">而</w:instrText>
      </w:r>
      <w:r>
        <w:rPr>
          <w:rFonts w:cs="Times New Roman" w:asciiTheme="minorEastAsia" w:hAnsiTheme="minorEastAsia" w:eastAsiaTheme="minorEastAsia"/>
        </w:rPr>
        <w:instrText xml:space="preserve">思念至也,吾尝终日</w:instrText>
      </w:r>
      <w:r>
        <w:rPr>
          <w:rFonts w:cs="Times New Roman" w:asciiTheme="minorEastAsia" w:hAnsiTheme="minorEastAsia" w:eastAsiaTheme="minorEastAsia"/>
          <w:em w:val="underDot"/>
        </w:rPr>
        <w:instrText xml:space="preserve">而</w:instrText>
      </w:r>
      <w:r>
        <w:rPr>
          <w:rFonts w:cs="Times New Roman" w:asciiTheme="minorEastAsia" w:hAnsiTheme="minorEastAsia" w:eastAsiaTheme="minorEastAsia"/>
        </w:rPr>
        <w:instrText xml:space="preserve">思矣))</w:instrText>
      </w:r>
      <w:r>
        <w:rPr>
          <w:rFonts w:cs="Times New Roman" w:asciiTheme="minorEastAsia" w:hAnsiTheme="minorEastAsia" w:eastAsiaTheme="minorEastAsia"/>
        </w:rPr>
        <w:fldChar w:fldCharType="end"/>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16．下列对原文有关内容的概括与赏析，不正确的一项是(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A．作者对非议郑玄等人且否定古注的“今之言者”深表不满，对这些不学之徒好出大言、扰乱治学的不良学风更以“欺乱”斥之。</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B．作者提倡以据实控有的态度去对待历史上的成败兴废、事业踪迹，厘清因果，比较优劣，这样“足以应当时之务”，到经世致用的目的。</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C．作者认为自己在学问上虽可成就一家之事业，但还是不同程度上存在着轻目重耳，拘泥于所见而不知适应变化的弊病。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D．作者在这封书信中对同龄友人推许鼓励，倾吐怀抱，笔端流露真情；谈论治学之道，眼界开阔，见解精辟，语言洁净简要。</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17．用“/”给文中画波浪线的部分断句。</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仆自知顽滞不能苦心为学假使能学之亦不能出而施之恳恳欲成足下之美异日既受足下之教于一官一局而无过失而已</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18．把文中画线的句子译成现代汉语。</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(1)仆以为天资足下有异日名声，迹业光于前后，正在今日，可不勉之！</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译文：________________________________________________________________________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(2)仆观其所解释，明白完具，虽圣人复生，必挈置数子坐于游、夏之位。</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译文：________________________________________________________________________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(二)阅读下面这首诗，完成19～20题。</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采地黄者</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白居易</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麦死春不雨，禾损秋早霜。</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岁晏无口食，田中采地黄</w:t>
      </w:r>
      <w:r>
        <w:rPr>
          <w:rFonts w:cs="Times New Roman" w:asciiTheme="minorEastAsia" w:hAnsiTheme="minorEastAsia" w:eastAsiaTheme="minorEastAsia"/>
          <w:vertAlign w:val="superscript"/>
        </w:rPr>
        <w:t>①</w:t>
      </w:r>
      <w:r>
        <w:rPr>
          <w:rFonts w:cs="Times New Roman" w:asciiTheme="minorEastAsia" w:hAnsiTheme="minorEastAsia" w:eastAsiaTheme="minorEastAsia"/>
        </w:rPr>
        <w:t>。</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采之将何用？持以易糇粮。</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凌晨荷插</w:t>
      </w:r>
      <w:r>
        <w:rPr>
          <w:rFonts w:cs="Times New Roman" w:asciiTheme="minorEastAsia" w:hAnsiTheme="minorEastAsia" w:eastAsiaTheme="minorEastAsia"/>
          <w:vertAlign w:val="superscript"/>
        </w:rPr>
        <w:t>②</w:t>
      </w:r>
      <w:r>
        <w:rPr>
          <w:rFonts w:cs="Times New Roman" w:asciiTheme="minorEastAsia" w:hAnsiTheme="minorEastAsia" w:eastAsiaTheme="minorEastAsia"/>
        </w:rPr>
        <w:t>去，薄暮不盈筐。</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携来朱门家，卖与白面郎。</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与君啖肥马，可使照地光。</w:t>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愿易马残粟，救此苦饥肠！</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注</w:t>
      </w:r>
      <w:r>
        <w:rPr>
          <w:rFonts w:cs="Times New Roman" w:asciiTheme="minorEastAsia" w:hAnsiTheme="minorEastAsia" w:eastAsiaTheme="minorEastAsia"/>
        </w:rPr>
        <w:drawing>
          <wp:inline distT="0" distB="0" distL="0" distR="0">
            <wp:extent cx="28575" cy="1047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 xml:space="preserve"> ①地黄：玄参科植物名，其根可入药。②插：通“锸”。铁锹。</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19．本诗前八句叙写________，后六句叙写________，反映了中唐时期悲惨的社会现实。</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20．这首诗的叙述与对比手法特色鲜明，试作赏析。</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(三)阅读下面的材料，完成21、22题。</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子谓子贡曰：“女与回也孰愈？”对曰：“赐也何敢望回？回也闻一知十，赐也闻一知二。”子曰：“弗如也；吾与女，弗如也。”(《论语·公冶长》)</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子谓颜渊曰：“用之则行，舍之则藏，惟我与尔有是夫！”(《论语·述而》)</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21．孔子的弟子各有所长，《论语》先进篇以德行、言语、政事、文学“四科”区分，其中颜渊属于________，子贡属于________。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22．一说“吾与女，弗如也”中的“与”为连词，可断为“吾与女弗如也”。根据这样断句，综合上述材料，分析孔子的教育技巧。</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(四)古诗文默写。</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23．补写出下列名篇名句的空缺部分。(只选3小题)</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(1)饭疏食，饮水，________________，乐亦在其中矣。________________，于我如浮云。(《论语》)</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(2)且矫诏纷出，________________，__________________________________________，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不敢复有株治。(张溥《五人墓碑记》)</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(3)女也不爽，________________。________________，二三其德。(《诗经·氓》)</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(4)青泥何盘盘，________________。______________________________________，</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以手抚膺坐长叹。(李白《蜀道难》)</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(5)山远近，路横斜，青旗沽酒有人家。__________________，__________________。(辛弃疾《鹧鸪天》)</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四、作文</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24．阅读下面的文字，根据要求作文。</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有位作家说，人要读三本大书：一本是“有字之书”，一本是“无字之书”，一本是“心灵之书”。</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对此你有什么思考？写一篇文章，对作家的看法加以评说。</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注意</w:t>
      </w:r>
      <w:r>
        <w:rPr>
          <w:rFonts w:cs="Times New Roman" w:asciiTheme="minorEastAsia" w:hAnsiTheme="minorEastAsia" w:eastAsiaTheme="minorEastAsia"/>
        </w:rPr>
        <w:drawing>
          <wp:inline distT="0" distB="0" distL="0" distR="0">
            <wp:extent cx="28575" cy="1047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　①题目自拟。②不得少于800字。③不得抄袭、套作。</w:t>
      </w:r>
    </w:p>
    <w:p>
      <w:pPr>
        <w:widowControl/>
        <w:spacing w:line="360" w:lineRule="auto"/>
        <w:jc w:val="left"/>
        <w:rPr>
          <w:rFonts w:asciiTheme="minorEastAsia" w:hAnsiTheme="minorEastAsia"/>
          <w:szCs w:val="21"/>
        </w:rPr>
      </w:pPr>
      <w:r>
        <w:rPr>
          <w:rFonts w:asciiTheme="minorEastAsia" w:hAnsiTheme="minorEastAsia"/>
          <w:szCs w:val="21"/>
        </w:rPr>
        <w:br w:type="page"/>
      </w:r>
    </w:p>
    <w:p>
      <w:pPr>
        <w:spacing w:line="360" w:lineRule="auto"/>
        <w:jc w:val="center"/>
        <w:rPr>
          <w:rFonts w:asciiTheme="minorEastAsia" w:hAnsiTheme="minorEastAsia"/>
          <w:b/>
          <w:szCs w:val="21"/>
        </w:rPr>
      </w:pPr>
      <w:r>
        <w:rPr>
          <w:rFonts w:hint="eastAsia" w:asciiTheme="minorEastAsia" w:hAnsiTheme="minorEastAsia"/>
          <w:b/>
          <w:szCs w:val="21"/>
        </w:rPr>
        <w:t>【参考答案】</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1．【答案】　D</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A项“靡”读mǐ 。B项密—秘。C项“禁”读jīn ，钉—订。</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2．【答案】　B</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“付与”指交给、付给，使用对象多为钱、物、时光等。赋予：交给(重大任务、使命等)，对象多是重大任务、命令、权利等名词性词语，语气庄重。与语境中“我们的使命”这一对象搭配的应是“赋予”。</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3．【答案】　B</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本题考查顿号、逗号、引号等的使用。“想象与思考”和“理性与善良”属句内同一层次的并列短语，其间应使用顿号。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4．【答案】　C</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从搭配不当、不合逻辑、成分残缺等角度设误。A项搭配不当。“大型客机”与“标志性工程”不搭配。可在“大型客机”后加“的研制”。B项不合逻辑。“留学生吟诵社”不属于“朗诵爱好者”。可在“留学生吟诵社”后加“的成员”。D项成分残缺。“按照”后缺少宾语中心语。应在“生态乡”后加“的目标”。</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5．【答案】　(示例)如果语言是生产工具，能够生产出物质资料，那么夸夸其谈的人就可以是百万富翁了。</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解答时首先要结合例句，明确归谬法的表述特点。即先摆出要反对的观点，假设其是正确的，然后进行推理，得出错误的结论。仿写时必须要符合例句的形式，采用以“如果……那么”为关联词语的假设复句的形式。</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6．【答案】　(示例)沿着小路，他拾级而上。坐在十八级台阶上，四顾茫然，未来的路在哪里？成人仪式后，他的心空荡荡的，没了着落。月色溶溶，树影婆娑。他瞥见一排蚂蚁慢慢往上爬，俯下身，细细数着这些负重前行的“勇士”，久违的感奋漫过全身，他仿佛又回到了多梦的童年。</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此题从扩展语句的角度进行考查。首先要结合题干揣摩诗句的意境和人物的心理，或空寂，或清冷；或落寞，或感奋。然后再展开想象，运用第三人称对诗句描绘的意境和人物心理进行添枝加叶的细致刻画，尽量突出人物心理的变化过程。描写时要灵活运用比喻、拟人等修辞手法，力求使句子表达形象生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7．【答案】　A</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对应的原文分别为第一段中的“参与者总是要根据自己的认知需要，调动各种资源和传播技能，编制信息代码，将他编制的符号发送给对方。我们将这样的传播行为称为A类传播行为”和第二段中的“接受讯息的参与者，将根据自己的认知需要，调动各种资源和传播技能，决定是否接受对方发出的符号。如果接受，他就按照他自己的认知地图对这些符号进行加工。我们将这种行动称为B类传播行为”。B项以偏概全、偷换概念。“A类传播行为”要有“发送给对方”的过程，选项中缺失。“B类传播行为”是指“根据自己的认知需要，调动各种资源和传播技能，决定是否接受对方发出的符号”，而非“根据自己的认知、调动各种技能接受符号”。C项以偏概全、偷换概念。“A类传播行为”要有“发送给对方”的过程，选项中缺失。D项偷换概念。“B类传播行为”是指“根据自己的认知需要，调动各种资源和传播技能，决定是否接受对方发出的符号”，而非“根据自己的认知、调动各种资源接受符号”。</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8．【答案】　D</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D项曲解文意。原文第三段中说“诚然，有些反应嵌入本能，近乎自动；例如，一听见汽车喇叭声，一听见‘失火了’的呼喊，我们很快就做出反应。然而，即使这些快速反应也要经过一些中间步骤”。选项中的“不需要加工讯息”显然与原文不符。</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9．【答案】　①社会传播行为类型(A类传播行为与B类传播行为)。②社会传播过程特点(传播至少两人，角色可以转换，循环往复)。</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通读全文，首先明确文章所围绕的说明对象为“社会传播”。然后归纳各段的段意。第一、二段，阐释社会传播行为的两种类型，A类传播行为、B类传播行为及它们的传播特点；第三段举例说明社会传播过程的特征。</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10．【答案】　(1)①与平时的不满和责备不同。②表达了母亲的惊奇、赞赏与欣慰。</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(2)①与平时家庭气氛苦涩沉闷不同。②表达了对美好事物的期待与想象。</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对词语含义的理解，首先要弄清该词语出现的语境，然后揣度该词语有着怎样丰富的内涵，包括浅层义和深层义。(1)“陌生的光”，从第二段的描写可知，“他”平时满村子乱蹿，回家吃饭都要挨父亲或母亲的一顿打，那么，母亲平时的目光一定是不满的、责备的，而这次面对着他带回家的巴掌大的一条鱼，母亲的目光中应该是惊奇、赞赏与欣慰了。(2)“陌生的气息”，围绕着一条鱼，家里发生了许多变化：第五段中父亲“埋怨了几句”“已经是难得的意外了”，“平日里，父亲一个礼拜可能也就说这么一句话”，前后对比中表现出平日家庭气氛的苦涩沉闷；第四段中“他没吃过鱼”，“隐隐约约地，他有了美味的概念，还有慢慢浓起来的期待”，这些描写中透露出“他”对这种美好事物的期待与想象。</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11．【答案】　①“示意”“卸”等神态细节描写，包含对照意味，细致刻画出母亲嗔怪、不安、沉重等微妙的心理变化。②“出神”两次出现，强调了母亲沉浸在茫然、忧心和无奈的心理状态中。③“黑糊糊的夜空”，是实景的描写，也是母亲心境的形象写照——为未来生活负担加重而忧虑，因儿子不能均享读书机会而愧疚。</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画线句子着重刻画了母亲面对儿子们的反应时的动作和心理。面对家庭的困窘，母亲忧心而无奈，“示意”表现了母亲对父亲口不择言的埋怨，“卸”字表现出母亲经过短暂喜悦后重又恢复到沉闷状态的变化过程，这两处神态描写，细致地刻画出母亲微妙的心理变化；“出神”在句中两次出现，表现了母亲内心的茫然、忧虑；而将母亲的形象放置到“黑糊糊的夜空”的背景下，既刻画了现实的环境，更烘托了母亲被生活重担压迫的沉重心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12．【答案】　①在物质匮乏的年代，“鱼汤”，或仅仅是对“鱼汤”的渴望，便成了满足口腹之欲的一种“美味”。②围绕“鱼汤”的烹制，是一家人快乐、亲情和希望的酝酿，这种处于生活重负下的情感“美味”弥足珍贵。③在此过程中，“他”由天真懵懂到初通人事，是自我的一次重要发现与成长，更是能够滋养一生的特殊“美味”。</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小说中“一种美味”有多层意蕴。表面上是指家里做的“鱼汤”是美味的，其深层意蕴还体现在家人和“他”从中感受到的美好：在烹制和享受“鱼汤”的过程中，小说描绘了家人之间的亲情，对美好生活的希望，这对于家人来说，也是一种“美味”；小说刻画了“他”面对父亲的话和哥哥的反应时由天真懵懂到初通人事的心理变化的过程，这个成长的过程也是能够滋养“他”一生的特殊“美味”。</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13．【答案】　①情节在结尾处突然逆转，在出人意料的戏剧性效果上，与“欧·亨利式”的结尾有暗合相通之处。②因前文设置的伏笔若有若无(“掀锅盖”“不记得细节”“忘了味道”等)，让结尾呈现出某种魔幻色彩。③结尾情节安排表明“鱼未入汤”，诡异之处有深意，引发读者对美味意蕴作深度的思考与探究。④结尾提示了“美味”的含义有表里两层，与标题“一种美味”构成呼应。</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分析小说结尾的好处时，首先应该点明小说结尾的特点。这篇小说“意外的结尾”，呈现出“欧·亨利式”的特点，既在意料之外，又在情理之中。</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其次应该点明这种结尾方式的表达效果。小说前文中多次描写母亲炖鱼时的细节和自己的感受，如“掀锅盖”“忘了味道”等，给人一种鱼在锅里的错觉，而鱼在锅外的结尾完全出人意料，从而使结尾呈现出一种魔幻的“诡异”色彩。</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再次要点明小说结尾的用意。鱼未入汤，家人却依然觉得美味，从而引发读者对“美味”的深度思考。</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最后分析小说结尾在结构上所起的作用。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14．【答案】　B</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“可惜”是古今异义词，在古代汉语中是两个词，“可”是“值得”的意思，“惜”是“爱惜”的意思。</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15．【答案】　B</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考查文言虚词“以、之、其、而”的用法。A项以：介词，用/连词，表目的，可译为“来”。B项之：都是助词，用于主语和谓语之间，取消句子的独立性。C项其：代词，那些/连词，表选择。D项而：连词，表递进/连词，表修饰。</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16．【答案】　C</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C项张冠李戴。第5段中“但随见随忘，随闻随废，轻目重耳之过，此亦学者之一病也”指出了这是学者的弊病，而不是说作者自己。</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17．【答案】　仆自知顽滞/不能苦心为学/假使能学之/亦不能出而施之/恳恳欲成足下之美/异日既受足下之教/于一官一局而无过失而已</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首先，通读文段，大致了解整个文段的内容。其次，根据画波浪线句子的前后语境标出文段中的名词和代词，因为名词和代词一般为文章陈述、描写、说明或议论的对象，一般用作句子的主语和宾语，在它们的前后往往要进行初步断句。结合上下文语境可知“仆、足下”都是人称代词，“仆”作“自知顽滞”的主语，可在“顽滞”后断开；两个“足下”分别作“美”与“教”的定语，中间不能断开，而“足下之美”与“足下之教”分别作了“欲成”“既受”的宾语，因此，可在其后断开。再次，看标志性虚词的位置，进一步断句。“假使”“亦”常放在句子开头，前面应该断开。“之”跟在动词“施”后。因为“恳恳”修饰“欲成”作状语，所以“之”应为宾语，故在“之”后断开。最后，通读整个句子，试着翻译一下，看句意是否通顺。</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18．【答案】　(1)我认为上天给予您有将来的名誉声望，业绩光耀于身前身后，(时机)恰好在现在，岂可不努力啊！</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(2)我看郑玄等人的分析说明，清楚完备，即使圣人复活，也定会提携他们，让他们坐在子游、子夏的位置上。</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本题涉及词类活用、重要虚词、固定用法等。(1)“资”，供给，给予。“迹”，事迹，功业。“光”，名词用作动词，光</w:t>
      </w:r>
      <w:r>
        <w:rPr>
          <w:rFonts w:hint="eastAsia" w:cs="宋体" w:asciiTheme="minorEastAsia" w:hAnsiTheme="minorEastAsia" w:eastAsiaTheme="minorEastAsia"/>
        </w:rPr>
        <w:t>燿</w:t>
      </w:r>
      <w:r>
        <w:rPr>
          <w:rFonts w:hint="eastAsia" w:cs="仿宋_GB2312" w:asciiTheme="minorEastAsia" w:hAnsiTheme="minorEastAsia" w:eastAsiaTheme="minorEastAsia"/>
        </w:rPr>
        <w:t>。</w:t>
      </w:r>
      <w:r>
        <w:rPr>
          <w:rFonts w:cs="Times New Roman" w:asciiTheme="minorEastAsia" w:hAnsiTheme="minorEastAsia" w:eastAsiaTheme="minorEastAsia"/>
        </w:rPr>
        <w:t>“勉”，努力。(2)“所解释”，“所”与动词“解释”构成“所”字结构，解释为名词“分析说明”。“完具”，完备。“虽”，表假设，即使。“挈置”，提携安置。</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参考译文</w:t>
      </w:r>
      <w:r>
        <w:rPr>
          <w:rFonts w:cs="Times New Roman" w:asciiTheme="minorEastAsia" w:hAnsiTheme="minorEastAsia" w:eastAsiaTheme="minorEastAsia"/>
        </w:rPr>
        <w:drawing>
          <wp:inline distT="0" distB="0" distL="0" distR="0">
            <wp:extent cx="28575" cy="1047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与您年龄相同然而主张不同，您性情俊逸通达、坚定明智，内心正直，态度温和，用温和谨慎修饰(自己)，所以为人处世光明高尚没有过失、后悔的事。(我)在京城期间，家里的事，人际往来，整天局促束缚，不能够每天说出心中所想来使自己明白，自然不敢用同辈之流期待你啊。</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去年请假，从江、汉之间回京城，才知道您调任地方官的缘由，敢于做正义的事，以前我期望您的心思，果然不是谬误，私下里自己恭喜道贺，您果然没有辜负上天托付给予的、我期望仰慕的，这两者就是我恭喜道贺您的原因，好啊，好啊。我不值得一提，虽然能做学问，也没有什么长进，像您的才华、时机，真是值得爱惜啊。以前所说的俊逸通达、坚定明智，内心正直，态度温和，用温和谨慎修饰(自己)，这才华值得珍惜；年龄四十岁做刺史，得到偏僻小郡，有衣服和食物，没有做吏的苦楚，这是时机值得爱惜啊。我认为上天给予您有将来的名誉声望，业绩光耀于身前身后，(时机)恰好在现在，岂可不努力啊！</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常想百代之后，不一定不幸，为什么呢？因为那些书记载详尽而且所记事情繁多。现在的谏官一定说：“假使圣人精深微妙的意旨没有流传，就是写注解的郑玄等人的罪过。”我看郑玄等人的分析说明，清楚完备，即使圣人复活，也定会提携他们，让他们坐在子游、子夏的位置上。假使郑玄等人的分析说明不值得学习，那就得圣人复活，像周公、孔子那样亲自教授精深微妙的意旨，这样以后才能做学问。那么圣人不复活，就终生不能做学问了；假使圣人复活，也就跟随并且扰乱他们。这是不学习的人，喜欢口出大话，欺骗扰乱常人罢了。自从汉朝以来，那些诸侯的成功失败、衰败兴盛，功业行迹，不计其数，各种各样的事，根据事实，都可以描述出来，考察它们的由来，判定它们的是非，十件里能有四五件，就能够用来应对当代的事务了。</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孔子说：“三人行，必有我师焉。”这就是依据所见所闻，能够不丢失见闻并且细致思考的结果。楚王问蓬草的果实，回答说：“我以前听童谣知道的。”这就是把小孩子当作老师罢了。用上古时代的知识来检验它们，用自己的所见所闻反复斟酌，才能成为圣人啊。诸葛孔明说：“你们这些人读书，是想做博士啊。”这就是因为被自己的见识阻滞，不知道适宜地变化，叫迂腐的儒生，这也是求学的人的一个弊病。</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自从元和年间以来，直到今天，自己见到听到的名家才子的讨论，常法制度，征讨叛逆作乱，考察他们当时的情形，用古代事迹进行检验，能够做到不丢失见闻并且细致思考，也能够成就一家的事业了。但是随时见到随时忘记，随时听到随时丢弃，轻视看到的重视听到的，这也是求学的人的一个弊病。像您有上天给予的天赋，我与您差距太大。我知道自己顽固凝滞，不能耗费心思做学问，假使能学成，也不能够拿出来散布，诚挚殷切地希望成全您的好事，改天在接受您的教导之后，对于官吏事务没有过错罢了。自古以来没有不学习却能在后代人中流传名声的，您努力吧。</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19．【答案】　采地黄　卖地黄</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该诗为叙事诗，大体可分为两部分。诗歌以时间先后为序，春、秋、岁晏(一年将尽的时候)的季节变换和一天中凌晨、薄暮的变化，依次描写，层层深入，脉络分明。开头两句交代了全诗的背景。庄稼一年两季，春日没雨，夏麦绝收；秋天又降早霜，秋粮减收。紧接着第三至六句便对农民的生活景况作了交代：入冬后农民便断了口粮，为了活命，只得冒着风寒到荒郊野外去采挖地黄，希图借以度过饥荒。第七、八两句“凌晨荷插去，薄暮不盈筐”写农民采地黄之不易。以上八句为第一部分，中心就是写为度过饥荒而采地黄。后六句叙写卖地黄的情形。采了地黄卖与富家白面郎。那卖地黄者辛苦一整天采得不满一筐的劳动成果，只敢说给朱门人家拿去喂马。那不足一筐的地黄，他哪敢说卖多少钱呢，只是央告说：“愿易马残粟，救此苦饥肠！”其可怜之状跃然纸上。</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20．【答案】　叙述：①以采地黄者的口吻叙述，虽无一字怨语，读来却愈觉辛酸。</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②以时间顺序来叙述事情发展过程，层层深入，脉络分明，给人以清晰而深刻的印象。</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③从头到尾都是客观叙述。诗人寓情于事，貌似不动声色却渗透自己的爱憎之情。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对比：①朱门与农家、白面郎与采地黄者、肥马食地黄与采地黄者饥肠无食等对比，揭露了贫富差距。</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②着重突出“人不如马”，加强了对比效果，揭露深刻，批判的锋芒更加犀利。</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(1)叙述手法。首先从叙述角度来看，本诗是从采地黄者的角度，以采地黄者的口吻讲述了采地黄和卖地黄的事。诗人在客观的叙述中寄予了对以采地黄谋生的贫苦农民的同情和对那些豪门贵族的痛恨之情。</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对比手法。诗人将采地黄以求度过饥荒的贫苦农民与朱门家的白面郎进行了多方面的对比。一是把农家与朱门的不同身份进行对比，二是将采地黄者与白面郎的形象进行对比，三是把采地黄者饥饿无食与白面郎的马吃地黄的生活状况进行对比，在反复的对比中揭露了两个阶级的贫富差距。尤其是结尾贫苦农民采集地黄以换取马饲料这一细节，形成强烈的对比，突出了人不如马这一现象，使人在深深同情采地黄谋生的贫苦农民的同时，激起了对那些豪门贵族的切齿痛恨。</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21．【答案】　德行　言语</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“德行”，指品德行为高尚。“言语”，能言善辩，指善于辞令和外交应对。“政事”，指长于政事、政务。“文学”，古代文献，指通晓诗书礼乐等古代文献。</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第二个语段，孔子夸赞颜渊能像自己一样做到“用之则行，舍之则藏”，表明孔子觉得弟子颜回在德行上最能传其衣钵。据此可推测颜渊属于德行。第一个语段，从子贡的回答来看，他口才很好。子贡知道孔子欣赏颜回，于是直接回答不如，而且用自己来突出颜回的优点，从侧面又突出孔子对颜回教育得法，这个回答深得孔子的心意。据此可推测子贡属于言语。</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22．【答案】　①平等待人。孔子常常以自己与弟子同列，来说明同具某种修养，或同有某种不足，体现出平等待人的教育家风度。②善于勉励。孔子自称与颜回同样具有“用舍行藏”的修养，意在勉励颜回更加精进。孔子对子贡的一番话，意在安慰子贡，并勉励他取法乎上，再加深造。</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首先要逐句理解大意，然后在此基础上分析评价其教育技巧。第一个语段中，孔子把自己放低到跟弟子子贡一样的水平，表示自己也不如颜回。第二个语段中，“惟我与尔有是夫”一句，孔子将弟子颜回提高到自己的高度。孔子这样将自己同学生并列，体现了他平等待人的风度。</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第一个语段中，孔子虽然直言子贡不如颜回，但说自己也不如颜回，意在安慰勉励子贡。第二个语段中，孔子说颜回同自己一样，也具有“用之则行，舍之则藏”的修养，无疑是对颜回品德的高度赞扬，在夸赞之中更有激励。</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参考译文</w:t>
      </w:r>
      <w:r>
        <w:rPr>
          <w:rFonts w:cs="Times New Roman" w:asciiTheme="minorEastAsia" w:hAnsiTheme="minorEastAsia" w:eastAsiaTheme="minorEastAsia"/>
        </w:rPr>
        <w:drawing>
          <wp:inline distT="0" distB="0" distL="0" distR="0">
            <wp:extent cx="28575" cy="1047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孔子对子贡说：“你和颜回比，哪一个强些？”子贡回答说：“我怎敢跟颜回比？他听到一件事，就可以推断出十件事；我呢，听到一件事只能推断两件事。”孔子说：“你是不如他；我和你，都不如他。”</w:t>
      </w:r>
    </w:p>
    <w:p>
      <w:pPr>
        <w:pStyle w:val="2"/>
        <w:tabs>
          <w:tab w:val="left" w:pos="2552"/>
        </w:tabs>
        <w:spacing w:line="360" w:lineRule="auto"/>
        <w:ind w:firstLine="6405" w:firstLineChars="3050"/>
        <w:rPr>
          <w:rFonts w:cs="Times New Roman" w:asciiTheme="minorEastAsia" w:hAnsiTheme="minorEastAsia" w:eastAsiaTheme="minorEastAsia"/>
        </w:rPr>
      </w:pPr>
      <w:r>
        <w:rPr>
          <w:rFonts w:cs="Times New Roman" w:asciiTheme="minorEastAsia" w:hAnsiTheme="minorEastAsia" w:eastAsiaTheme="minorEastAsia"/>
        </w:rPr>
        <w:t>(《论语·公冶长》)</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孔子对颜渊说：“有用我的，就把我的这些主张实行起来；不用我，我就隐退。只有我和你能这样了！”</w:t>
      </w:r>
    </w:p>
    <w:p>
      <w:pPr>
        <w:pStyle w:val="2"/>
        <w:tabs>
          <w:tab w:val="left" w:pos="2552"/>
        </w:tabs>
        <w:spacing w:line="360" w:lineRule="auto"/>
        <w:ind w:firstLine="6405" w:firstLineChars="3050"/>
        <w:rPr>
          <w:rFonts w:cs="Times New Roman" w:asciiTheme="minorEastAsia" w:hAnsiTheme="minorEastAsia" w:eastAsiaTheme="minorEastAsia"/>
        </w:rPr>
      </w:pPr>
      <w:r>
        <w:rPr>
          <w:rFonts w:cs="Times New Roman" w:asciiTheme="minorEastAsia" w:hAnsiTheme="minorEastAsia" w:eastAsiaTheme="minorEastAsia"/>
        </w:rPr>
        <w:t>(《论语·述而》)</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23．【答案】　(1)曲肱而枕之　不义而富且贵　(2)钩党之捕遍于天下　卒以吾郡之发愤一击　(3)士贰其行　士也罔极　(4)百步九折萦岩峦　扪参历井仰胁息　(5)城中桃李愁风雨　春在溪头荠菜花</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(1)注意“肱”的写法，不要把“义”写成其同音字“意”。(2)注意“钩”“愤”的写法，不要遗漏第二句中的“之”字。(3)注意“贰”和“罔”的写法。(4)注意“萦”“扪”“胁”的写法。(5)无生僻难写字，关键是要识记得牢固。</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24．</w:t>
      </w:r>
      <w:r>
        <w:rPr>
          <w:rFonts w:cs="Times New Roman" w:asciiTheme="minorEastAsia" w:hAnsiTheme="minorEastAsia" w:eastAsiaTheme="minorEastAsia"/>
        </w:rPr>
        <w:drawing>
          <wp:inline distT="0" distB="0" distL="0" distR="0">
            <wp:extent cx="28575" cy="1047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立意指导</w:t>
      </w:r>
      <w:r>
        <w:rPr>
          <w:rFonts w:cs="Times New Roman" w:asciiTheme="minorEastAsia" w:hAnsiTheme="minorEastAsia" w:eastAsiaTheme="minorEastAsia"/>
        </w:rPr>
        <w:drawing>
          <wp:inline distT="0" distB="0" distL="0" distR="0">
            <wp:extent cx="28575" cy="1047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　试题材料为一段颇有哲理的文字，从有字到无字到心灵，层次分明，梯度有致，不同悟性的考生，可以基于自身的认知写出不同深度的文字。</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(1)整体把握：该作文题贴近时代，立足学生生活，审题难度不大。考生一般可以从“书本知识”(读万卷书)，“生活或自然与社会”(行万里路)，“自己的心灵”(三省吾身)三方面展开。当然，也可以从“什么是三本大书？”“为什么要读三本大书？”“怎么读好三本大书？”三个角度展开。写作时没有必要面面俱到，可以选取一个最主要的展开。 </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t>(2)文体要求：对于文体虽无显性的规定，却有隐性的指向，在题干中有“对此你有什么思考？写一篇文章，对作家的看法加以评说”一段话，引导学生写成“论述类”文体。</w:t>
      </w:r>
    </w:p>
    <w:p>
      <w:pPr>
        <w:pStyle w:val="2"/>
        <w:tabs>
          <w:tab w:val="left" w:pos="2552"/>
        </w:tabs>
        <w:spacing w:line="360" w:lineRule="auto"/>
        <w:rPr>
          <w:rFonts w:cs="Times New Roman" w:asciiTheme="minorEastAsia" w:hAnsiTheme="minorEastAsia" w:eastAsiaTheme="minorEastAsia"/>
        </w:rPr>
      </w:pPr>
      <w:r>
        <w:rPr>
          <w:rFonts w:cs="Times New Roman" w:asciiTheme="minorEastAsia" w:hAnsiTheme="minorEastAsia" w:eastAsiaTheme="minorEastAsia"/>
        </w:rPr>
        <w:drawing>
          <wp:inline distT="0" distB="0" distL="0" distR="0">
            <wp:extent cx="28575" cy="1047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r>
        <w:rPr>
          <w:rFonts w:cs="Times New Roman" w:asciiTheme="minorEastAsia" w:hAnsiTheme="minorEastAsia" w:eastAsiaTheme="minorEastAsia"/>
        </w:rPr>
        <w:t>满分作文</w:t>
      </w:r>
      <w:r>
        <w:rPr>
          <w:rFonts w:cs="Times New Roman" w:asciiTheme="minorEastAsia" w:hAnsiTheme="minorEastAsia" w:eastAsiaTheme="minorEastAsia"/>
        </w:rPr>
        <w:drawing>
          <wp:inline distT="0" distB="0" distL="0" distR="0">
            <wp:extent cx="28575" cy="10477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575" cy="104775"/>
                    </a:xfrm>
                    <a:prstGeom prst="rect">
                      <a:avLst/>
                    </a:prstGeom>
                    <a:noFill/>
                    <a:ln>
                      <a:noFill/>
                    </a:ln>
                  </pic:spPr>
                </pic:pic>
              </a:graphicData>
            </a:graphic>
          </wp:inline>
        </w:drawing>
      </w:r>
    </w:p>
    <w:p>
      <w:pPr>
        <w:pStyle w:val="2"/>
        <w:tabs>
          <w:tab w:val="left" w:pos="2552"/>
        </w:tabs>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腹有诗书气未必华</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自古以来，中国读书人都以苏东坡的“腹有诗书气自华”这句话自勉，偶尔也用来恭维别的文人。苏东坡所谓的“气”，我认为不过是指“书卷气”，一种读书人特有的风格、气质。假如要把“气”理解为一种能从容驾驭人生的由智慧和品德熔铸而成的精神品质，光读“诗书”，是远远不够的。套用苏东坡的原诗句，我的意见是“腹有诗书气未必华”。</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一位作家说，人要读三本大书：一本是“有字之书”，一本是“无字之书”，一本是“心灵之书”。“腹有诗书”的“诗书”就属于“有字之书”的范畴，读好“有字之书”丰富了一个人的知识，至多形成的是“书卷气”。倘辅以读“无字之书”以增长其实际才干，消除掉些“书生气”，那么，知识与才干就成为一个人飞翔于人生蓝天的一对健康有力的翅膀。有了翅膀，仅仅具备飞的能力。飞行方向的选择，飞行姿态的优化，还有赖第三本书的滋养。那本书便是“心灵之书”！阅读“心灵之书”，就是要求一个人在关注外部世界的同时，也要时时省察自己的内心，让灵魂与身体同步。这样，这个人才会智慧通达，品格健全，心灵丰盈。三本大书，缺一不可。不断研读，从容驾驭人生的精神品质才会日益精进，“气”才会逐渐形成。</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审察往圣先贤的成长轨迹，那些以足够多的智慧和高尚品德从容驾驭人生的人，无一不是将“有字之书”“无字之书”“心灵之书”完整研究，综合考量的人。就读“有字之书”而言，第二次世界大战的盟国领袖丘吉尔并不是一个优秀的学生，但他能将“无字之书”“心灵之书”与“有字之书”有机结合起来研读。于是这位学生时代成绩极为糟糕的人，却拥有了远逾常人的智慧、品德和勇气，将陷于战争泥淖的文明世界拯救出来。尤其让人啧啧称奇的是，学生时代文法拼写老出错的丘吉尔，还是诺贝尔文学奖获得者。“无字之书”与“心灵之书”在他的成长经历中甚至比“有字之书”更能促进他的“气”的形成。</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古今中外几千年的历史中，“有字之书”“无字之书”学得很好而“腹有诗书”的人不计其数，但真正“气自华”的又有几个？</w:t>
      </w:r>
    </w:p>
    <w:p>
      <w:pPr>
        <w:pStyle w:val="2"/>
        <w:tabs>
          <w:tab w:val="left" w:pos="2552"/>
        </w:tabs>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就说大家熟知的和</w:t>
      </w:r>
      <w:r>
        <w:rPr>
          <w:rFonts w:hint="eastAsia" w:cs="宋体" w:asciiTheme="minorEastAsia" w:hAnsiTheme="minorEastAsia" w:eastAsiaTheme="minorEastAsia"/>
        </w:rPr>
        <w:t>珅</w:t>
      </w:r>
      <w:r>
        <w:rPr>
          <w:rFonts w:hint="eastAsia" w:cs="楷体_GB2312" w:asciiTheme="minorEastAsia" w:hAnsiTheme="minorEastAsia" w:eastAsiaTheme="minorEastAsia"/>
        </w:rPr>
        <w:t>和大人吧</w:t>
      </w:r>
      <w:r>
        <w:rPr>
          <w:rFonts w:cs="Times New Roman" w:asciiTheme="minorEastAsia" w:hAnsiTheme="minorEastAsia" w:eastAsiaTheme="minorEastAsia"/>
        </w:rPr>
        <w:t>，他精通满、汉、回、英等多种语言，可谓饱读诗书的“饱学之士”。但是，如此才华出众的他，却是一个货真价实的大贪官，留下了千古臭名。满腹诗书的和</w:t>
      </w:r>
      <w:r>
        <w:rPr>
          <w:rFonts w:hint="eastAsia" w:cs="宋体" w:asciiTheme="minorEastAsia" w:hAnsiTheme="minorEastAsia" w:eastAsiaTheme="minorEastAsia"/>
        </w:rPr>
        <w:t>珅</w:t>
      </w:r>
      <w:r>
        <w:rPr>
          <w:rFonts w:cs="Times New Roman" w:asciiTheme="minorEastAsia" w:hAnsiTheme="minorEastAsia" w:eastAsiaTheme="minorEastAsia"/>
        </w:rPr>
        <w:t>，气并没有“自华”。究其原因，和</w:t>
      </w:r>
      <w:r>
        <w:rPr>
          <w:rFonts w:hint="eastAsia" w:cs="宋体" w:asciiTheme="minorEastAsia" w:hAnsiTheme="minorEastAsia" w:eastAsiaTheme="minorEastAsia"/>
        </w:rPr>
        <w:t>珅</w:t>
      </w:r>
      <w:r>
        <w:rPr>
          <w:rFonts w:hint="eastAsia" w:cs="楷体_GB2312" w:asciiTheme="minorEastAsia" w:hAnsiTheme="minorEastAsia" w:eastAsiaTheme="minorEastAsia"/>
        </w:rPr>
        <w:t>没有读好</w:t>
      </w:r>
      <w:r>
        <w:rPr>
          <w:rFonts w:cs="Times New Roman" w:asciiTheme="minorEastAsia" w:hAnsiTheme="minorEastAsia" w:eastAsiaTheme="minorEastAsia"/>
        </w:rPr>
        <w:t>“心灵之书”，在关注外部世界的同时，缺少了时时省察自己的内心、灵魂与身体脱节。</w:t>
      </w:r>
    </w:p>
    <w:p>
      <w:pPr>
        <w:pStyle w:val="2"/>
        <w:tabs>
          <w:tab w:val="left" w:pos="2552"/>
        </w:tabs>
        <w:spacing w:line="360" w:lineRule="auto"/>
        <w:ind w:firstLine="420" w:firstLineChars="200"/>
        <w:jc w:val="left"/>
        <w:rPr>
          <w:rFonts w:cs="Times New Roman" w:asciiTheme="minorEastAsia" w:hAnsiTheme="minorEastAsia" w:eastAsiaTheme="minorEastAsia"/>
        </w:rPr>
      </w:pPr>
      <w:r>
        <w:rPr>
          <w:rFonts w:cs="Times New Roman" w:asciiTheme="minorEastAsia" w:hAnsiTheme="minorEastAsia" w:eastAsiaTheme="minorEastAsia"/>
        </w:rPr>
        <w:t>由之，人要读书，一定要把书读完整，读合理。将“有字之书”“无字之书”“心灵之书”三本大书读齐了，腹有此三书，知识、能力、品德兼具，从容驾驭人生的精神品质之“气”，才会做到“腹有诗书气自华”。</w:t>
      </w: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p>
    <w:p>
      <w:pPr>
        <w:tabs>
          <w:tab w:val="left" w:pos="1365"/>
        </w:tabs>
      </w:pPr>
    </w:p>
    <w:sectPr>
      <w:headerReference r:id="rId5" w:type="first"/>
      <w:footerReference r:id="rId8" w:type="first"/>
      <w:headerReference r:id="rId3" w:type="default"/>
      <w:footerReference r:id="rId6" w:type="default"/>
      <w:headerReference r:id="rId4" w:type="even"/>
      <w:footerReference r:id="rId7" w:type="even"/>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78"/>
    <w:rsid w:val="000C12C8"/>
    <w:rsid w:val="000E68E3"/>
    <w:rsid w:val="0015213C"/>
    <w:rsid w:val="00175477"/>
    <w:rsid w:val="00185C95"/>
    <w:rsid w:val="002955E5"/>
    <w:rsid w:val="002C1599"/>
    <w:rsid w:val="002D03D1"/>
    <w:rsid w:val="00364BB7"/>
    <w:rsid w:val="003C064D"/>
    <w:rsid w:val="00571B21"/>
    <w:rsid w:val="00673854"/>
    <w:rsid w:val="006A2064"/>
    <w:rsid w:val="00706ADB"/>
    <w:rsid w:val="007F4478"/>
    <w:rsid w:val="00844EC9"/>
    <w:rsid w:val="0086398F"/>
    <w:rsid w:val="00881DD8"/>
    <w:rsid w:val="00953DCE"/>
    <w:rsid w:val="00993DF5"/>
    <w:rsid w:val="00A25DBE"/>
    <w:rsid w:val="00AE74AA"/>
    <w:rsid w:val="00BC4B3C"/>
    <w:rsid w:val="00E2207D"/>
    <w:rsid w:val="00F43620"/>
    <w:rsid w:val="00F85A0D"/>
    <w:rsid w:val="00FF4A75"/>
    <w:rsid w:val="3470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iPriority w:val="0"/>
    <w:rPr>
      <w:rFonts w:ascii="宋体" w:hAnsi="Courier New" w:eastAsia="宋体"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uiPriority w:val="0"/>
    <w:rPr>
      <w:color w:val="0000FF"/>
      <w:u w:val="single"/>
    </w:rPr>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批注框文本 字符"/>
    <w:basedOn w:val="7"/>
    <w:link w:val="3"/>
    <w:semiHidden/>
    <w:uiPriority w:val="99"/>
    <w:rPr>
      <w:sz w:val="18"/>
      <w:szCs w:val="18"/>
    </w:rPr>
  </w:style>
  <w:style w:type="character" w:customStyle="1" w:styleId="12">
    <w:name w:val="未处理的提及1"/>
    <w:basedOn w:val="7"/>
    <w:semiHidden/>
    <w:unhideWhenUsed/>
    <w:uiPriority w:val="99"/>
    <w:rPr>
      <w:color w:val="605E5C"/>
      <w:shd w:val="clear" w:color="auto" w:fill="E1DFDD"/>
    </w:rPr>
  </w:style>
  <w:style w:type="character" w:customStyle="1" w:styleId="13">
    <w:name w:val="纯文本 字符"/>
    <w:basedOn w:val="7"/>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399;\&#26032;&#24314;&#25991;&#20214;&#22841;\&#27169;&#26495;&#36716;&#25442;&#22120;\91&#28120;&#35838;&#32593;word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91淘课网word2010模板</Template>
  <Company>SkyUN.Org</Company>
  <Pages>2</Pages>
  <Words>2474</Words>
  <Characters>14106</Characters>
  <Lines>117</Lines>
  <Paragraphs>33</Paragraphs>
  <TotalTime>1</TotalTime>
  <ScaleCrop>false</ScaleCrop>
  <LinksUpToDate>false</LinksUpToDate>
  <CharactersWithSpaces>16547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2020-11-13T05:39:00Z</dcterms:created>
  <dc:creator>Administrator</dc:creator>
  <cp:keywords>www.91taoke.com</cp:keywords>
  <cp:lastModifiedBy>mi</cp:lastModifiedBy>
  <dcterms:modified xsi:type="dcterms:W3CDTF">2021-05-11T01:56:23Z</dcterms:modified>
  <dc:title>91taoke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A5CC26F772FD417F845C14A8E0097DA3</vt:lpwstr>
  </property>
</Properties>
</file>